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2022" w14:textId="06009384" w:rsidR="005F70E4" w:rsidRDefault="00227C7E">
      <w:r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C059" wp14:editId="18518CF2">
                <wp:simplePos x="0" y="0"/>
                <wp:positionH relativeFrom="column">
                  <wp:posOffset>1114425</wp:posOffset>
                </wp:positionH>
                <wp:positionV relativeFrom="paragraph">
                  <wp:posOffset>8315325</wp:posOffset>
                </wp:positionV>
                <wp:extent cx="1875205" cy="400138"/>
                <wp:effectExtent l="0" t="0" r="0" b="0"/>
                <wp:wrapNone/>
                <wp:docPr id="17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205" cy="400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7D9DE7" w14:textId="77777777" w:rsidR="008364F8" w:rsidRDefault="008364F8" w:rsidP="004B1F8C">
                            <w:pPr>
                              <w:pStyle w:val="tecnologia"/>
                            </w:pPr>
                            <w:r>
                              <w:rPr>
                                <w:lang w:val="it-IT" w:bidi="it-IT"/>
                              </w:rPr>
                              <w:t>tecnologia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7C05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87.75pt;margin-top:654.75pt;width:147.6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" filled="f" fillcolor="#fffffe" stroked="f" strokecolor="#212120" insetpen="t">
                <v:textbox inset="2.88pt,2.88pt,2.88pt,2.88pt">
                  <w:txbxContent>
                    <w:p w14:paraId="2B7D9DE7" w14:textId="77777777" w:rsidR="008364F8" w:rsidRDefault="008364F8" w:rsidP="004B1F8C">
                      <w:pPr>
                        <w:pStyle w:val="tecnologia"/>
                      </w:pPr>
                      <w:r>
                        <w:rPr>
                          <w:lang w:val="it-IT" w:bidi="it-IT"/>
                        </w:rPr>
                        <w:t>tecnologia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64824C06" w14:textId="4FD5EBC7" w:rsidR="007E6435" w:rsidRPr="007E6435" w:rsidRDefault="007E6435" w:rsidP="007E6435"/>
    <w:p w14:paraId="65E75B47" w14:textId="50B013A2" w:rsidR="007E6435" w:rsidRPr="007E6435" w:rsidRDefault="007E6435" w:rsidP="007E6435"/>
    <w:p w14:paraId="28864CB1" w14:textId="79BA4427" w:rsidR="007E6435" w:rsidRDefault="007E6435" w:rsidP="007E6435"/>
    <w:p w14:paraId="7BA3C8F4" w14:textId="5110DF44" w:rsidR="007E6435" w:rsidRDefault="007E6435" w:rsidP="007E6435"/>
    <w:p w14:paraId="39F908B9" w14:textId="5AAF54A0" w:rsidR="007E6435" w:rsidRPr="007E6435" w:rsidRDefault="007E6435" w:rsidP="007E6435">
      <w:pPr>
        <w:pStyle w:val="IT1"/>
        <w:tabs>
          <w:tab w:val="left" w:pos="720"/>
          <w:tab w:val="left" w:pos="13874"/>
        </w:tabs>
        <w:jc w:val="center"/>
        <w:rPr>
          <w:color w:val="5B9BD5" w:themeColor="accent5"/>
          <w:sz w:val="130"/>
          <w:szCs w:val="144"/>
          <w:lang w:val="it-IT"/>
        </w:rPr>
      </w:pPr>
      <w:r w:rsidRPr="007E6435">
        <w:rPr>
          <w:color w:val="5B9BD5" w:themeColor="accent5"/>
          <w:sz w:val="130"/>
          <w:szCs w:val="144"/>
          <w:lang w:val="it-IT"/>
        </w:rPr>
        <w:t>CASA EUROPA</w:t>
      </w:r>
    </w:p>
    <w:p w14:paraId="39855720" w14:textId="6891C63F" w:rsidR="007E6435" w:rsidRDefault="007E6435" w:rsidP="007E6435">
      <w:pPr>
        <w:pStyle w:val="IT1"/>
        <w:tabs>
          <w:tab w:val="left" w:pos="720"/>
          <w:tab w:val="left" w:pos="13874"/>
        </w:tabs>
        <w:jc w:val="center"/>
        <w:rPr>
          <w:sz w:val="72"/>
          <w:szCs w:val="72"/>
          <w:lang w:val="it-IT"/>
        </w:rPr>
      </w:pPr>
      <w:r w:rsidRPr="007E6435">
        <w:rPr>
          <w:sz w:val="72"/>
          <w:szCs w:val="72"/>
          <w:lang w:val="it-IT"/>
        </w:rPr>
        <w:t xml:space="preserve">Aula Magna del Liceo “G.M. </w:t>
      </w:r>
      <w:proofErr w:type="gramStart"/>
      <w:r w:rsidRPr="007E6435">
        <w:rPr>
          <w:sz w:val="72"/>
          <w:szCs w:val="72"/>
          <w:lang w:val="it-IT"/>
        </w:rPr>
        <w:t>Dettori”</w:t>
      </w:r>
      <w:r>
        <w:rPr>
          <w:sz w:val="72"/>
          <w:szCs w:val="72"/>
          <w:lang w:val="it-IT"/>
        </w:rPr>
        <w:t>-</w:t>
      </w:r>
      <w:proofErr w:type="gramEnd"/>
      <w:r w:rsidRPr="007E6435">
        <w:rPr>
          <w:sz w:val="72"/>
          <w:szCs w:val="72"/>
          <w:lang w:val="it-IT"/>
        </w:rPr>
        <w:t xml:space="preserve"> 2</w:t>
      </w:r>
      <w:r w:rsidR="00EC5ED0">
        <w:rPr>
          <w:sz w:val="72"/>
          <w:szCs w:val="72"/>
          <w:lang w:val="it-IT"/>
        </w:rPr>
        <w:t>7</w:t>
      </w:r>
      <w:r w:rsidRPr="007E6435">
        <w:rPr>
          <w:sz w:val="72"/>
          <w:szCs w:val="72"/>
          <w:lang w:val="it-IT"/>
        </w:rPr>
        <w:t xml:space="preserve"> febbraio 202</w:t>
      </w:r>
      <w:r w:rsidR="00EC5ED0">
        <w:rPr>
          <w:sz w:val="72"/>
          <w:szCs w:val="72"/>
          <w:lang w:val="it-IT"/>
        </w:rPr>
        <w:t>5</w:t>
      </w:r>
      <w:r w:rsidRPr="007E6435">
        <w:rPr>
          <w:sz w:val="130"/>
          <w:szCs w:val="144"/>
          <w:lang w:val="it-IT"/>
        </w:rPr>
        <w:tab/>
        <w:t xml:space="preserve">  </w:t>
      </w:r>
    </w:p>
    <w:p w14:paraId="334787A5" w14:textId="6EFDAD73" w:rsidR="007E6435" w:rsidRPr="007E6435" w:rsidRDefault="007E6435" w:rsidP="007E6435">
      <w:pPr>
        <w:jc w:val="center"/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</w:pPr>
      <w:r w:rsidRPr="007E6435"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  <w:t>Ore 8:15 – 13:15</w:t>
      </w:r>
    </w:p>
    <w:p w14:paraId="6BD779EB" w14:textId="02BB16C2" w:rsidR="007E6435" w:rsidRPr="007E6435" w:rsidRDefault="007E6435" w:rsidP="007E6435"/>
    <w:p w14:paraId="27E71CAC" w14:textId="3727C4E4" w:rsidR="007E6435" w:rsidRPr="007E6435" w:rsidRDefault="007E6435" w:rsidP="007E6435"/>
    <w:p w14:paraId="06EC386A" w14:textId="55872D0D" w:rsidR="007E6435" w:rsidRPr="007E6435" w:rsidRDefault="007E6435" w:rsidP="007E6435"/>
    <w:p w14:paraId="4D80255E" w14:textId="18E0AE75" w:rsidR="007E6435" w:rsidRPr="007E6435" w:rsidRDefault="007E6435" w:rsidP="007E6435"/>
    <w:p w14:paraId="04A2AD3B" w14:textId="7E917247" w:rsidR="007E6435" w:rsidRPr="007E6435" w:rsidRDefault="003A103F" w:rsidP="007E6435">
      <w:r w:rsidRPr="007E6435">
        <w:rPr>
          <w:noProof/>
          <w:sz w:val="130"/>
          <w:lang w:bidi="it-IT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437E679" wp14:editId="1AA8E967">
                <wp:simplePos x="0" y="0"/>
                <wp:positionH relativeFrom="column">
                  <wp:posOffset>-389255</wp:posOffset>
                </wp:positionH>
                <wp:positionV relativeFrom="paragraph">
                  <wp:posOffset>41910</wp:posOffset>
                </wp:positionV>
                <wp:extent cx="7032625" cy="6210935"/>
                <wp:effectExtent l="0" t="0" r="3175" b="0"/>
                <wp:wrapNone/>
                <wp:docPr id="1734886547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2625" cy="6210935"/>
                          <a:chOff x="0" y="0"/>
                          <a:chExt cx="12344400" cy="9841865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lezioni europee 2014: come si vota? - AmiciAmici.com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rcRect t="11111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0" cy="9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457334028" name="Casella di testo 1"/>
                        <wps:cNvSpPr txBox="1"/>
                        <wps:spPr>
                          <a:xfrm>
                            <a:off x="0" y="9601200"/>
                            <a:ext cx="12344400" cy="2406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DB1D2C" w14:textId="35872278" w:rsidR="007E6435" w:rsidRPr="007E6435" w:rsidRDefault="007E6435" w:rsidP="007E6435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hyperlink r:id="rId8" w:history="1">
                                <w:r w:rsidRPr="007E6435">
                                  <w:rPr>
                                    <w:rStyle w:val="Collegamentoipertestuale"/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Questa foto</w:t>
                                </w:r>
                              </w:hyperlink>
                              <w:r w:rsidRPr="007E6435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di Autore sconosciuto è concesso in licenza da </w:t>
                              </w:r>
                              <w:hyperlink r:id="rId9" w:history="1">
                                <w:r w:rsidRPr="007E6435">
                                  <w:rPr>
                                    <w:rStyle w:val="Collegamentoipertestuale"/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7E679" id="Gruppo 2" o:spid="_x0000_s1027" style="position:absolute;margin-left:-30.65pt;margin-top:3.3pt;width:553.75pt;height:489.05pt;z-index:251675648;mso-width-relative:margin;mso-height-relative:margin" coordsize="123444,9841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alt="Elezioni europee 2014: come si vota? - AmiciAmici.com" style="position:absolute;width:123444;height:960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">
                  <v:imagedata r:id="rId10" o:title=" come si vota? - AmiciAmici" croptop="7282f" cropbottom="7282f"/>
                </v:shape>
                <v:shape id="Casella di testo 1" o:spid="_x0000_s1029" type="#_x0000_t202" style="position:absolute;top:96012;width:123444;height:24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" stroked="f">
                  <v:textbox>
                    <w:txbxContent>
                      <w:p w14:paraId="0ADB1D2C" w14:textId="35872278" w:rsidR="007E6435" w:rsidRPr="007E6435" w:rsidRDefault="007E6435" w:rsidP="007E6435">
                        <w:pPr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hyperlink r:id="rId11" w:history="1">
                          <w:r w:rsidRPr="007E6435">
                            <w:rPr>
                              <w:rStyle w:val="Collegamentoipertestuale"/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Questa foto</w:t>
                          </w:r>
                        </w:hyperlink>
                        <w:r w:rsidRPr="007E6435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di Autore sconosciuto è concesso in licenza da </w:t>
                        </w:r>
                        <w:hyperlink r:id="rId12" w:history="1">
                          <w:r w:rsidRPr="007E6435">
                            <w:rPr>
                              <w:rStyle w:val="Collegamentoipertestuale"/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5508F0C" w14:textId="4305A43D" w:rsidR="007E6435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EF792F"/>
          <w:w w:val="90"/>
          <w:sz w:val="72"/>
          <w:szCs w:val="72"/>
        </w:rPr>
      </w:pPr>
      <w:r>
        <w:rPr>
          <w:rFonts w:ascii="Arial" w:hAnsi="Arial" w:cs="Arial"/>
          <w:b/>
          <w:bCs/>
          <w:color w:val="5B9BD5" w:themeColor="accent5"/>
          <w:w w:val="90"/>
          <w:sz w:val="72"/>
          <w:szCs w:val="72"/>
        </w:rPr>
        <w:t xml:space="preserve">                                                                      </w:t>
      </w:r>
      <w:r w:rsidRPr="007E6435">
        <w:rPr>
          <w:rFonts w:ascii="Arial" w:hAnsi="Arial" w:cs="Arial"/>
          <w:b/>
          <w:bCs/>
          <w:color w:val="5B9BD5" w:themeColor="accent5"/>
          <w:w w:val="90"/>
          <w:sz w:val="72"/>
          <w:szCs w:val="72"/>
        </w:rPr>
        <w:t>Intervengono:</w:t>
      </w:r>
    </w:p>
    <w:p w14:paraId="1365EC83" w14:textId="6078EBD7" w:rsidR="007E6435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EF792F"/>
          <w:w w:val="90"/>
          <w:sz w:val="72"/>
          <w:szCs w:val="72"/>
        </w:rPr>
      </w:pPr>
    </w:p>
    <w:p w14:paraId="71FE55D5" w14:textId="501156B5" w:rsidR="007E6435" w:rsidRPr="007E6435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</w:pPr>
      <w:r>
        <w:rPr>
          <w:rFonts w:ascii="Arial" w:hAnsi="Arial" w:cs="Arial"/>
          <w:b/>
          <w:bCs/>
          <w:color w:val="EF792F"/>
          <w:w w:val="90"/>
          <w:sz w:val="72"/>
          <w:szCs w:val="72"/>
        </w:rPr>
        <w:t xml:space="preserve">                                                            </w:t>
      </w:r>
      <w:proofErr w:type="spellStart"/>
      <w:r w:rsidRPr="007E6435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>Dott.sse</w:t>
      </w:r>
      <w:proofErr w:type="spellEnd"/>
      <w:r w:rsidRPr="007E6435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 xml:space="preserve"> Laura Cossu </w:t>
      </w:r>
      <w:r w:rsidR="00EC5ED0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>e Martina Bellan</w:t>
      </w:r>
      <w:r w:rsidRPr="007E6435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 xml:space="preserve">          </w:t>
      </w:r>
    </w:p>
    <w:p w14:paraId="5F24D83F" w14:textId="34F4E8FF" w:rsidR="007E6435" w:rsidRPr="007E6435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</w:pPr>
      <w:r w:rsidRPr="007E6435">
        <w:rPr>
          <w:rFonts w:ascii="Arial" w:hAnsi="Arial" w:cs="Arial"/>
          <w:b/>
          <w:bCs/>
          <w:color w:val="5B9BD5" w:themeColor="accent5"/>
          <w:w w:val="90"/>
          <w:sz w:val="72"/>
          <w:szCs w:val="72"/>
        </w:rPr>
        <w:t xml:space="preserve">                                                                </w:t>
      </w:r>
      <w:r w:rsidRPr="007E6435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 xml:space="preserve">del </w:t>
      </w:r>
      <w:r w:rsidRPr="007E6435">
        <w:rPr>
          <w:rFonts w:ascii="Arial" w:hAnsi="Arial" w:cs="Arial"/>
          <w:b/>
          <w:bCs/>
          <w:color w:val="ED7D31" w:themeColor="accent2"/>
          <w:w w:val="90"/>
          <w:sz w:val="48"/>
          <w:szCs w:val="48"/>
        </w:rPr>
        <w:t xml:space="preserve">Coordinamento Eurodesk </w:t>
      </w:r>
      <w:proofErr w:type="spellStart"/>
      <w:r w:rsidRPr="007E6435">
        <w:rPr>
          <w:rFonts w:ascii="Arial" w:hAnsi="Arial" w:cs="Arial"/>
          <w:b/>
          <w:bCs/>
          <w:color w:val="ED7D31" w:themeColor="accent2"/>
          <w:w w:val="90"/>
          <w:sz w:val="48"/>
          <w:szCs w:val="48"/>
        </w:rPr>
        <w:t>Italy</w:t>
      </w:r>
      <w:proofErr w:type="spellEnd"/>
    </w:p>
    <w:p w14:paraId="52079B34" w14:textId="77777777" w:rsidR="007E6435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EF792F"/>
          <w:w w:val="90"/>
          <w:sz w:val="48"/>
          <w:szCs w:val="48"/>
        </w:rPr>
      </w:pPr>
    </w:p>
    <w:p w14:paraId="5393F4FD" w14:textId="20F41448" w:rsidR="003A103F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EF792F"/>
          <w:w w:val="90"/>
          <w:sz w:val="48"/>
          <w:szCs w:val="48"/>
        </w:rPr>
      </w:pPr>
      <w:r w:rsidRPr="007E6435">
        <w:rPr>
          <w:rFonts w:ascii="Arial" w:hAnsi="Arial" w:cs="Arial"/>
          <w:b/>
          <w:bCs/>
          <w:color w:val="EF792F"/>
          <w:w w:val="90"/>
          <w:sz w:val="48"/>
          <w:szCs w:val="48"/>
        </w:rPr>
        <w:t xml:space="preserve">                                                                                               </w:t>
      </w:r>
      <w:r w:rsidR="003A103F" w:rsidRPr="007E6435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>Prof. Alessandro Spano</w:t>
      </w:r>
    </w:p>
    <w:p w14:paraId="4E815AD3" w14:textId="222DD6BE" w:rsidR="007E6435" w:rsidRPr="007E6435" w:rsidRDefault="007E6435" w:rsidP="007E6435">
      <w:pPr>
        <w:tabs>
          <w:tab w:val="left" w:pos="14469"/>
        </w:tabs>
        <w:rPr>
          <w:rFonts w:ascii="Arial" w:hAnsi="Arial" w:cs="Arial"/>
          <w:b/>
          <w:bCs/>
          <w:color w:val="EF792F"/>
          <w:w w:val="90"/>
          <w:sz w:val="48"/>
          <w:szCs w:val="48"/>
        </w:rPr>
      </w:pPr>
      <w:r w:rsidRPr="007E6435">
        <w:rPr>
          <w:rFonts w:ascii="Arial" w:hAnsi="Arial" w:cs="Arial"/>
          <w:b/>
          <w:bCs/>
          <w:color w:val="EF792F"/>
          <w:w w:val="90"/>
          <w:sz w:val="48"/>
          <w:szCs w:val="48"/>
        </w:rPr>
        <w:t xml:space="preserve">                                                          </w:t>
      </w:r>
    </w:p>
    <w:p w14:paraId="656D6DC9" w14:textId="60D32900" w:rsidR="007E6435" w:rsidRPr="007E6435" w:rsidRDefault="007E6435" w:rsidP="007E6435">
      <w:pPr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103F" w:rsidRPr="007E6435">
        <w:rPr>
          <w:rFonts w:ascii="Arial" w:hAnsi="Arial" w:cs="Arial"/>
          <w:b/>
          <w:bCs/>
          <w:color w:val="5B9BD5" w:themeColor="accent5"/>
          <w:w w:val="90"/>
          <w:sz w:val="48"/>
          <w:szCs w:val="48"/>
        </w:rPr>
        <w:t>Avv. Giovanni Dore</w:t>
      </w:r>
      <w:r>
        <w:t xml:space="preserve">                  </w:t>
      </w:r>
    </w:p>
    <w:p w14:paraId="18BB61AF" w14:textId="4F8BCACD" w:rsidR="007E6435" w:rsidRPr="007E6435" w:rsidRDefault="007E6435" w:rsidP="007E6435">
      <w:pPr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</w:pPr>
      <w:r w:rsidRPr="007E6435">
        <w:rPr>
          <w:rFonts w:ascii="Arial" w:hAnsi="Arial" w:cs="Arial"/>
          <w:b/>
          <w:bCs/>
          <w:color w:val="EF792F"/>
          <w:w w:val="90"/>
          <w:sz w:val="40"/>
          <w:szCs w:val="4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EF792F"/>
          <w:w w:val="90"/>
          <w:sz w:val="40"/>
          <w:szCs w:val="40"/>
        </w:rPr>
        <w:t xml:space="preserve">                     </w:t>
      </w:r>
    </w:p>
    <w:p w14:paraId="3956D8F4" w14:textId="46B7EE2B" w:rsidR="007E6435" w:rsidRPr="007E6435" w:rsidRDefault="007E6435" w:rsidP="007E6435">
      <w:pPr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</w:pPr>
      <w:r w:rsidRPr="007E6435"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  <w:t xml:space="preserve">                     </w:t>
      </w:r>
    </w:p>
    <w:p w14:paraId="1A909037" w14:textId="77777777" w:rsidR="007E6435" w:rsidRPr="007E6435" w:rsidRDefault="007E6435" w:rsidP="007E6435">
      <w:pPr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</w:pPr>
    </w:p>
    <w:p w14:paraId="4B7D6ED4" w14:textId="38FDBC54" w:rsidR="007E6435" w:rsidRDefault="007E6435" w:rsidP="007E6435">
      <w:pPr>
        <w:rPr>
          <w:rFonts w:ascii="Arial" w:hAnsi="Arial" w:cs="Arial"/>
          <w:b/>
          <w:bCs/>
          <w:color w:val="EF792F"/>
          <w:w w:val="90"/>
          <w:sz w:val="48"/>
          <w:szCs w:val="48"/>
        </w:rPr>
      </w:pPr>
      <w:r>
        <w:rPr>
          <w:rFonts w:ascii="Arial" w:hAnsi="Arial" w:cs="Arial"/>
          <w:b/>
          <w:bCs/>
          <w:color w:val="EF792F"/>
          <w:w w:val="90"/>
          <w:sz w:val="48"/>
          <w:szCs w:val="48"/>
        </w:rPr>
        <w:t xml:space="preserve">                                                                                                      </w:t>
      </w:r>
      <w:r w:rsidR="003A103F">
        <w:rPr>
          <w:rFonts w:ascii="Arial" w:hAnsi="Arial" w:cs="Arial"/>
          <w:b/>
          <w:bCs/>
          <w:color w:val="EF792F"/>
          <w:w w:val="90"/>
          <w:sz w:val="48"/>
          <w:szCs w:val="48"/>
        </w:rPr>
        <w:t xml:space="preserve">            </w:t>
      </w:r>
    </w:p>
    <w:p w14:paraId="10982543" w14:textId="39A53225" w:rsidR="003A103F" w:rsidRDefault="003A103F" w:rsidP="007E6435">
      <w:pPr>
        <w:rPr>
          <w:rFonts w:ascii="Arial" w:hAnsi="Arial" w:cs="Arial"/>
          <w:b/>
          <w:bCs/>
          <w:color w:val="EF792F"/>
          <w:w w:val="90"/>
          <w:sz w:val="48"/>
          <w:szCs w:val="48"/>
        </w:rPr>
      </w:pPr>
      <w:r>
        <w:rPr>
          <w:rFonts w:ascii="Arial" w:hAnsi="Arial" w:cs="Arial"/>
          <w:b/>
          <w:bCs/>
          <w:color w:val="EF792F"/>
          <w:w w:val="90"/>
          <w:sz w:val="48"/>
          <w:szCs w:val="48"/>
        </w:rPr>
        <w:t xml:space="preserve">                                                                                                                              </w:t>
      </w:r>
      <w:r w:rsidRPr="00211FE9">
        <w:rPr>
          <w:rFonts w:ascii="Broadway" w:hAnsi="Broadway" w:cs="Arial"/>
          <w:b/>
          <w:noProof/>
          <w:sz w:val="31"/>
          <w:szCs w:val="31"/>
          <w:lang w:eastAsia="it-IT"/>
        </w:rPr>
        <w:drawing>
          <wp:inline distT="0" distB="0" distL="0" distR="0" wp14:anchorId="11817B0E" wp14:editId="2F5A71BF">
            <wp:extent cx="1182915" cy="1042670"/>
            <wp:effectExtent l="0" t="0" r="0" b="0"/>
            <wp:docPr id="1" name="Immagine 1" descr="Immagine che contiene testo, emblema, logo, simbol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mblema, logo, simbolo&#10;&#10;Descrizione generata automaticament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91" cy="10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0525" w14:textId="14CEE927" w:rsidR="007E6435" w:rsidRDefault="007E6435" w:rsidP="007E6435">
      <w:pPr>
        <w:rPr>
          <w:rFonts w:ascii="Arial" w:hAnsi="Arial" w:cs="Arial"/>
          <w:b/>
          <w:bCs/>
          <w:color w:val="EF792F"/>
          <w:w w:val="90"/>
          <w:sz w:val="48"/>
          <w:szCs w:val="48"/>
        </w:rPr>
      </w:pPr>
      <w:r>
        <w:rPr>
          <w:rFonts w:ascii="Arial" w:hAnsi="Arial" w:cs="Arial"/>
          <w:b/>
          <w:bCs/>
          <w:color w:val="EF792F"/>
          <w:w w:val="90"/>
          <w:sz w:val="48"/>
          <w:szCs w:val="48"/>
        </w:rPr>
        <w:t xml:space="preserve">                                                                                                             </w:t>
      </w:r>
    </w:p>
    <w:p w14:paraId="603D4898" w14:textId="2210DE67" w:rsidR="007E6435" w:rsidRPr="007E6435" w:rsidRDefault="007E6435" w:rsidP="007E6435">
      <w:pPr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</w:pPr>
      <w:r w:rsidRPr="007E6435">
        <w:rPr>
          <w:rFonts w:ascii="Arial" w:hAnsi="Arial" w:cs="Arial"/>
          <w:b/>
          <w:bCs/>
          <w:color w:val="ED7D31" w:themeColor="accent2"/>
          <w:w w:val="90"/>
          <w:sz w:val="48"/>
          <w:szCs w:val="48"/>
        </w:rPr>
        <w:t xml:space="preserve">                                                                                          </w:t>
      </w:r>
      <w:r w:rsidR="00EE70EE"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  <w:t xml:space="preserve">                                                  </w:t>
      </w:r>
      <w:r w:rsidRPr="007E6435">
        <w:rPr>
          <w:rFonts w:ascii="Arial" w:hAnsi="Arial" w:cs="Arial"/>
          <w:b/>
          <w:bCs/>
          <w:color w:val="ED7D31" w:themeColor="accent2"/>
          <w:w w:val="90"/>
          <w:sz w:val="40"/>
          <w:szCs w:val="40"/>
        </w:rPr>
        <w:t xml:space="preserve">    </w:t>
      </w:r>
    </w:p>
    <w:sectPr w:rsidR="007E6435" w:rsidRPr="007E6435" w:rsidSect="00B102C1">
      <w:pgSz w:w="20160" w:h="15840" w:orient="landscape" w:code="283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08EF" w14:textId="77777777" w:rsidR="00A813E1" w:rsidRDefault="00A813E1" w:rsidP="004B0362">
      <w:r>
        <w:separator/>
      </w:r>
    </w:p>
  </w:endnote>
  <w:endnote w:type="continuationSeparator" w:id="0">
    <w:p w14:paraId="6A1F79C0" w14:textId="77777777" w:rsidR="00A813E1" w:rsidRDefault="00A813E1" w:rsidP="004B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B741" w14:textId="77777777" w:rsidR="00A813E1" w:rsidRDefault="00A813E1" w:rsidP="004B0362">
      <w:r>
        <w:separator/>
      </w:r>
    </w:p>
  </w:footnote>
  <w:footnote w:type="continuationSeparator" w:id="0">
    <w:p w14:paraId="608A5E84" w14:textId="77777777" w:rsidR="00A813E1" w:rsidRDefault="00A813E1" w:rsidP="004B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35"/>
    <w:rsid w:val="000D247E"/>
    <w:rsid w:val="001347F2"/>
    <w:rsid w:val="00194B1B"/>
    <w:rsid w:val="001B326D"/>
    <w:rsid w:val="001E17F4"/>
    <w:rsid w:val="00214D57"/>
    <w:rsid w:val="00227C7E"/>
    <w:rsid w:val="0026090A"/>
    <w:rsid w:val="00267695"/>
    <w:rsid w:val="003A103F"/>
    <w:rsid w:val="003B7DE5"/>
    <w:rsid w:val="003F4FF9"/>
    <w:rsid w:val="00405676"/>
    <w:rsid w:val="004B0362"/>
    <w:rsid w:val="004B1F8C"/>
    <w:rsid w:val="004E79E4"/>
    <w:rsid w:val="005C5138"/>
    <w:rsid w:val="005F70E4"/>
    <w:rsid w:val="00606D3B"/>
    <w:rsid w:val="0065206C"/>
    <w:rsid w:val="00692575"/>
    <w:rsid w:val="007304D5"/>
    <w:rsid w:val="007E6435"/>
    <w:rsid w:val="00833E0E"/>
    <w:rsid w:val="008364F8"/>
    <w:rsid w:val="00904EDB"/>
    <w:rsid w:val="009C0DA2"/>
    <w:rsid w:val="009D48AF"/>
    <w:rsid w:val="009E3D41"/>
    <w:rsid w:val="00A813E1"/>
    <w:rsid w:val="00B024DE"/>
    <w:rsid w:val="00B102C1"/>
    <w:rsid w:val="00BA22E4"/>
    <w:rsid w:val="00BB4AFE"/>
    <w:rsid w:val="00C7334D"/>
    <w:rsid w:val="00E160EC"/>
    <w:rsid w:val="00E65CBA"/>
    <w:rsid w:val="00E90F2E"/>
    <w:rsid w:val="00EA2045"/>
    <w:rsid w:val="00EC5ED0"/>
    <w:rsid w:val="00E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467AE"/>
  <w15:chartTrackingRefBased/>
  <w15:docId w15:val="{107A8FB4-3C14-6444-ADB8-98B0E9B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64F8"/>
    <w:rPr>
      <w:color w:val="21212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B0362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0362"/>
    <w:rPr>
      <w:color w:val="212120"/>
      <w:kern w:val="28"/>
    </w:rPr>
  </w:style>
  <w:style w:type="paragraph" w:styleId="Pidipagina">
    <w:name w:val="footer"/>
    <w:basedOn w:val="Normale"/>
    <w:link w:val="PidipaginaCarattere"/>
    <w:rsid w:val="004B036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4B0362"/>
    <w:rPr>
      <w:color w:val="212120"/>
      <w:kern w:val="28"/>
    </w:rPr>
  </w:style>
  <w:style w:type="paragraph" w:customStyle="1" w:styleId="Corpo">
    <w:name w:val="Corpo"/>
    <w:basedOn w:val="Normale"/>
    <w:link w:val="Caratterecorpo"/>
    <w:qFormat/>
    <w:rsid w:val="004B1F8C"/>
    <w:pPr>
      <w:widowControl w:val="0"/>
      <w:spacing w:line="480" w:lineRule="exact"/>
    </w:pPr>
    <w:rPr>
      <w:rFonts w:ascii="Arial" w:hAnsi="Arial" w:cs="Arial"/>
      <w:color w:val="FFFFFE"/>
      <w:w w:val="90"/>
      <w:sz w:val="44"/>
      <w:szCs w:val="44"/>
      <w:lang w:val="en"/>
    </w:rPr>
  </w:style>
  <w:style w:type="paragraph" w:customStyle="1" w:styleId="IT2">
    <w:name w:val="IT 2"/>
    <w:basedOn w:val="Normale"/>
    <w:link w:val="CarattereIT2"/>
    <w:qFormat/>
    <w:rsid w:val="004B1F8C"/>
    <w:pPr>
      <w:widowControl w:val="0"/>
      <w:spacing w:line="480" w:lineRule="exact"/>
    </w:pPr>
    <w:rPr>
      <w:rFonts w:ascii="Arial" w:hAnsi="Arial" w:cs="Arial"/>
      <w:b/>
      <w:bCs/>
      <w:color w:val="EF792F"/>
      <w:w w:val="90"/>
      <w:sz w:val="44"/>
      <w:szCs w:val="44"/>
      <w:lang w:val="en"/>
    </w:rPr>
  </w:style>
  <w:style w:type="character" w:customStyle="1" w:styleId="Caratterecorpo">
    <w:name w:val="Carattere corpo"/>
    <w:basedOn w:val="Carpredefinitoparagrafo"/>
    <w:link w:val="Corpo"/>
    <w:rsid w:val="004B1F8C"/>
    <w:rPr>
      <w:rFonts w:ascii="Arial" w:hAnsi="Arial" w:cs="Arial"/>
      <w:color w:val="FFFFFE"/>
      <w:w w:val="90"/>
      <w:kern w:val="28"/>
      <w:sz w:val="44"/>
      <w:szCs w:val="44"/>
      <w:lang w:val="en"/>
    </w:rPr>
  </w:style>
  <w:style w:type="paragraph" w:customStyle="1" w:styleId="IT1">
    <w:name w:val="IT 1"/>
    <w:basedOn w:val="Normale"/>
    <w:link w:val="CarattereIT1"/>
    <w:qFormat/>
    <w:rsid w:val="004B1F8C"/>
    <w:pPr>
      <w:widowControl w:val="0"/>
      <w:spacing w:line="1200" w:lineRule="exact"/>
    </w:pPr>
    <w:rPr>
      <w:rFonts w:ascii="Arial" w:hAnsi="Arial" w:cs="Arial"/>
      <w:b/>
      <w:bCs/>
      <w:color w:val="EF792F"/>
      <w:w w:val="90"/>
      <w:sz w:val="116"/>
      <w:szCs w:val="116"/>
      <w:lang w:val="en"/>
    </w:rPr>
  </w:style>
  <w:style w:type="character" w:customStyle="1" w:styleId="CarattereIT2">
    <w:name w:val="Carattere IT 2"/>
    <w:basedOn w:val="Carpredefinitoparagrafo"/>
    <w:link w:val="IT2"/>
    <w:rsid w:val="004B1F8C"/>
    <w:rPr>
      <w:rFonts w:ascii="Arial" w:hAnsi="Arial" w:cs="Arial"/>
      <w:b/>
      <w:bCs/>
      <w:color w:val="EF792F"/>
      <w:w w:val="90"/>
      <w:kern w:val="28"/>
      <w:sz w:val="44"/>
      <w:szCs w:val="44"/>
      <w:lang w:val="en"/>
    </w:rPr>
  </w:style>
  <w:style w:type="paragraph" w:customStyle="1" w:styleId="semplificazione">
    <w:name w:val="semplificazione"/>
    <w:basedOn w:val="Normale"/>
    <w:link w:val="caratteresemplificazione"/>
    <w:qFormat/>
    <w:rsid w:val="004B1F8C"/>
    <w:pPr>
      <w:widowControl w:val="0"/>
      <w:spacing w:line="1200" w:lineRule="exact"/>
    </w:pPr>
    <w:rPr>
      <w:rFonts w:ascii="Arial" w:hAnsi="Arial" w:cs="Arial"/>
      <w:color w:val="2E3640"/>
      <w:w w:val="90"/>
      <w:sz w:val="116"/>
      <w:szCs w:val="116"/>
      <w:lang w:val="en"/>
    </w:rPr>
  </w:style>
  <w:style w:type="character" w:customStyle="1" w:styleId="CarattereIT1">
    <w:name w:val="Carattere IT 1"/>
    <w:basedOn w:val="Carpredefinitoparagrafo"/>
    <w:link w:val="IT1"/>
    <w:rsid w:val="004B1F8C"/>
    <w:rPr>
      <w:rFonts w:ascii="Arial" w:hAnsi="Arial" w:cs="Arial"/>
      <w:b/>
      <w:bCs/>
      <w:color w:val="EF792F"/>
      <w:w w:val="90"/>
      <w:kern w:val="28"/>
      <w:sz w:val="116"/>
      <w:szCs w:val="116"/>
      <w:lang w:val="en"/>
    </w:rPr>
  </w:style>
  <w:style w:type="paragraph" w:customStyle="1" w:styleId="tecnologia">
    <w:name w:val="tecnologia"/>
    <w:basedOn w:val="Normale"/>
    <w:link w:val="caratteretecnologia"/>
    <w:qFormat/>
    <w:rsid w:val="004B1F8C"/>
    <w:pPr>
      <w:widowControl w:val="0"/>
      <w:spacing w:line="480" w:lineRule="exact"/>
    </w:pPr>
    <w:rPr>
      <w:rFonts w:ascii="Arial" w:hAnsi="Arial" w:cs="Arial"/>
      <w:color w:val="FFFFFE"/>
      <w:spacing w:val="40"/>
      <w:w w:val="90"/>
      <w:sz w:val="44"/>
      <w:szCs w:val="44"/>
      <w:lang w:val="en"/>
    </w:rPr>
  </w:style>
  <w:style w:type="character" w:customStyle="1" w:styleId="caratteresemplificazione">
    <w:name w:val="carattere semplificazione"/>
    <w:basedOn w:val="Carpredefinitoparagrafo"/>
    <w:link w:val="semplificazione"/>
    <w:rsid w:val="004B1F8C"/>
    <w:rPr>
      <w:rFonts w:ascii="Arial" w:hAnsi="Arial" w:cs="Arial"/>
      <w:color w:val="2E3640"/>
      <w:w w:val="90"/>
      <w:kern w:val="28"/>
      <w:sz w:val="116"/>
      <w:szCs w:val="116"/>
      <w:lang w:val="en"/>
    </w:rPr>
  </w:style>
  <w:style w:type="paragraph" w:customStyle="1" w:styleId="consulenza">
    <w:name w:val="consulenza"/>
    <w:basedOn w:val="Normale"/>
    <w:link w:val="carattereconsulenza"/>
    <w:qFormat/>
    <w:rsid w:val="004B1F8C"/>
    <w:pPr>
      <w:widowControl w:val="0"/>
      <w:spacing w:line="260" w:lineRule="exact"/>
    </w:pPr>
    <w:rPr>
      <w:rFonts w:ascii="Arial" w:hAnsi="Arial" w:cs="Arial"/>
      <w:color w:val="EF792F"/>
      <w:spacing w:val="20"/>
      <w:w w:val="90"/>
      <w:sz w:val="24"/>
      <w:szCs w:val="24"/>
      <w:lang w:val="en"/>
    </w:rPr>
  </w:style>
  <w:style w:type="character" w:customStyle="1" w:styleId="caratteretecnologia">
    <w:name w:val="carattere tecnologia"/>
    <w:basedOn w:val="Carpredefinitoparagrafo"/>
    <w:link w:val="tecnologia"/>
    <w:rsid w:val="004B1F8C"/>
    <w:rPr>
      <w:rFonts w:ascii="Arial" w:hAnsi="Arial" w:cs="Arial"/>
      <w:color w:val="FFFFFE"/>
      <w:spacing w:val="40"/>
      <w:w w:val="90"/>
      <w:kern w:val="28"/>
      <w:sz w:val="44"/>
      <w:szCs w:val="44"/>
      <w:lang w:val="en"/>
    </w:rPr>
  </w:style>
  <w:style w:type="character" w:customStyle="1" w:styleId="carattereconsulenza">
    <w:name w:val="carattere consulenza"/>
    <w:basedOn w:val="Carpredefinitoparagrafo"/>
    <w:link w:val="consulenza"/>
    <w:rsid w:val="004B1F8C"/>
    <w:rPr>
      <w:rFonts w:ascii="Arial" w:hAnsi="Arial" w:cs="Arial"/>
      <w:color w:val="EF792F"/>
      <w:spacing w:val="20"/>
      <w:w w:val="90"/>
      <w:kern w:val="28"/>
      <w:sz w:val="24"/>
      <w:szCs w:val="24"/>
      <w:lang w:val="en"/>
    </w:rPr>
  </w:style>
  <w:style w:type="character" w:styleId="Collegamentoipertestuale">
    <w:name w:val="Hyperlink"/>
    <w:basedOn w:val="Carpredefinitoparagrafo"/>
    <w:rsid w:val="007E64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ciamici.com/2014/05/25/elezione-europee-2014-come-si-vota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amiciamici.com/2014/05/25/elezione-europee-2014-come-si-vota/" TargetMode="External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amiciamici.com/2014/05/25/elezione-europee-2014-come-si-vot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tiziafasso/Library/Containers/com.microsoft.Word/Data/Library/Application%20Support/Microsoft/Office/16.0/DTS/Search/%7b5A04FF0A-8613-F643-BEED-7548922623F9%7dtf16402912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{5A04FF0A-8613-F643-BEED-7548922623F9}tf16402912_win32.dotx</Template>
  <TotalTime>58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Settings\tamic\Desktop\TC999D\TC9990601D-PB\TC9990601-IMG03.jpg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Fasso</dc:creator>
  <cp:keywords/>
  <dc:description/>
  <cp:lastModifiedBy>Letizia Fassò</cp:lastModifiedBy>
  <cp:revision>3</cp:revision>
  <cp:lastPrinted>2024-02-25T20:39:00Z</cp:lastPrinted>
  <dcterms:created xsi:type="dcterms:W3CDTF">2024-02-25T19:32:00Z</dcterms:created>
  <dcterms:modified xsi:type="dcterms:W3CDTF">2025-02-12T17:11:00Z</dcterms:modified>
</cp:coreProperties>
</file>